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lang w:val="en-US"/>
        </w:rPr>
        <w:t>LAPORAN KEMATIAN BAYI DALAM KANDUNGAN (IUFD) PUSKESMAS ARJUNO TRIBULAN 2 TAHUN 2023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Kelurahan Kauman : 0</w:t>
      </w:r>
    </w:p>
    <w:p>
      <w:pPr>
        <w:pStyle w:val="style0"/>
        <w:rPr/>
      </w:pPr>
      <w:r>
        <w:rPr>
          <w:lang w:val="en-US"/>
        </w:rPr>
        <w:t>Kelurahan Oro-Oro Dowo : 0</w:t>
      </w:r>
    </w:p>
    <w:p>
      <w:pPr>
        <w:pStyle w:val="style0"/>
        <w:rPr/>
      </w:pPr>
      <w:r>
        <w:rPr>
          <w:lang w:val="en-US"/>
        </w:rPr>
        <w:t>Kelurahan kidul dalem: 0</w:t>
      </w:r>
    </w:p>
    <w:p>
      <w:pPr>
        <w:pStyle w:val="style0"/>
        <w:rPr/>
      </w:pPr>
      <w:r>
        <w:rPr>
          <w:lang w:val="en-US"/>
        </w:rPr>
        <w:t>Kelurahan Penanggungan : 1 Jenis kelamin laki-Laki</w:t>
      </w: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hint="eastAsia"/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-1171575</wp:posOffset>
          </wp:positionH>
          <wp:positionV relativeFrom="paragraph">
            <wp:posOffset>-559434</wp:posOffset>
          </wp:positionV>
          <wp:extent cx="7567293" cy="10700151"/>
          <wp:effectExtent l="0" t="0" r="0" b="6350"/>
          <wp:wrapNone/>
          <wp:docPr id="4097" name="图片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67293" cy="10700151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office6/templates/download/6483cb78-51a6-267e-8048-dc534f0bfbf5/&#26102;&#23578;&#28023;&#25253;&#39118;&#25104;&#38271;&#20449;&#32440;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时尚海报风成长信纸</Template>
  <TotalTime>0</TotalTime>
  <Words>32</Words>
  <Pages>1</Pages>
  <Characters>176</Characters>
  <Application>WPS Office</Application>
  <DocSecurity>0</DocSecurity>
  <Paragraphs>8</Paragraphs>
  <ScaleCrop>false</ScaleCrop>
  <LinksUpToDate>false</LinksUpToDate>
  <CharactersWithSpaces>203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2021-05-19T09:16:00Z</dcterms:created>
  <dc:creator>衡宇</dc:creator>
  <lastModifiedBy>CPH2481</lastModifiedBy>
  <dcterms:modified xsi:type="dcterms:W3CDTF">2024-02-28T20:35:24Z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2052-11.1.0.9142</vt:lpwstr>
  </property>
  <property fmtid="{D5CDD505-2E9C-101B-9397-08002B2CF9AE}" pid="3" name="ICV">
    <vt:lpwstr>9321dedd2646454da7df16f0af8eadf6</vt:lpwstr>
  </property>
</Properties>
</file>